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94" w:rsidRPr="006D44FE" w:rsidRDefault="009E6894" w:rsidP="009E6894">
      <w:pPr>
        <w:rPr>
          <w:b/>
          <w:sz w:val="28"/>
          <w:szCs w:val="28"/>
        </w:rPr>
      </w:pPr>
      <w:r w:rsidRPr="006D44FE">
        <w:rPr>
          <w:b/>
          <w:sz w:val="28"/>
          <w:szCs w:val="28"/>
        </w:rPr>
        <w:t>IZJAVA</w:t>
      </w:r>
    </w:p>
    <w:p w:rsidR="009E6894" w:rsidRDefault="009E6894" w:rsidP="009E6894"/>
    <w:p w:rsidR="009E6894" w:rsidRDefault="009E6894" w:rsidP="009E6894"/>
    <w:p w:rsidR="009E6894" w:rsidRDefault="009E6894" w:rsidP="009E6894"/>
    <w:p w:rsidR="009E6894" w:rsidRDefault="009E6894" w:rsidP="009E6894"/>
    <w:p w:rsidR="009E6894" w:rsidRDefault="009E6894" w:rsidP="009E6894"/>
    <w:p w:rsidR="009E6894" w:rsidRDefault="009E6894" w:rsidP="009E6894">
      <w:r>
        <w:t xml:space="preserve">Podpisani/a _____________________________________________________________, </w:t>
      </w:r>
    </w:p>
    <w:p w:rsidR="009E6894" w:rsidRDefault="009E6894" w:rsidP="009E6894"/>
    <w:p w:rsidR="009E6894" w:rsidRDefault="009E6894" w:rsidP="009E6894"/>
    <w:p w:rsidR="009E6894" w:rsidRDefault="009E6894" w:rsidP="009E6894"/>
    <w:p w:rsidR="009E6894" w:rsidRDefault="009E6894" w:rsidP="009E6894">
      <w:pPr>
        <w:spacing w:line="480" w:lineRule="auto"/>
      </w:pPr>
      <w:r>
        <w:t>študent/</w:t>
      </w:r>
      <w:proofErr w:type="spellStart"/>
      <w:r>
        <w:t>ka</w:t>
      </w:r>
      <w:proofErr w:type="spellEnd"/>
      <w:r>
        <w:t xml:space="preserve">    (</w:t>
      </w:r>
      <w:r w:rsidRPr="00CB73F2">
        <w:rPr>
          <w:u w:val="single"/>
        </w:rPr>
        <w:t>ustrezno obkroži</w:t>
      </w:r>
      <w:r>
        <w:t>)</w:t>
      </w:r>
      <w:r w:rsidR="00E84DE5">
        <w:t xml:space="preserve">       </w:t>
      </w:r>
      <w:r>
        <w:t xml:space="preserve">1.  /   2. </w:t>
      </w:r>
      <w:r w:rsidRPr="00734E4C">
        <w:rPr>
          <w:b/>
        </w:rPr>
        <w:t>letnika</w:t>
      </w:r>
      <w:r>
        <w:t xml:space="preserve">, </w:t>
      </w:r>
    </w:p>
    <w:p w:rsidR="009E6894" w:rsidRDefault="009E6894" w:rsidP="009E6894">
      <w:pPr>
        <w:spacing w:line="480" w:lineRule="auto"/>
        <w:ind w:left="708"/>
      </w:pPr>
      <w:r>
        <w:t xml:space="preserve">          </w:t>
      </w:r>
      <w:r>
        <w:tab/>
      </w:r>
      <w:r>
        <w:tab/>
      </w:r>
      <w:r>
        <w:tab/>
      </w:r>
      <w:r>
        <w:tab/>
        <w:t xml:space="preserve">  </w:t>
      </w:r>
      <w:r w:rsidRPr="00734E4C">
        <w:rPr>
          <w:b/>
        </w:rPr>
        <w:t>programa</w:t>
      </w:r>
      <w:r>
        <w:t xml:space="preserve">  Gostinstvo in turizem  /    </w:t>
      </w:r>
      <w:proofErr w:type="spellStart"/>
      <w:r>
        <w:t>Velnes</w:t>
      </w:r>
      <w:proofErr w:type="spellEnd"/>
      <w:r>
        <w:t xml:space="preserve">      </w:t>
      </w:r>
    </w:p>
    <w:p w:rsidR="009E6894" w:rsidRDefault="009E6894" w:rsidP="009E6894">
      <w:pPr>
        <w:spacing w:line="480" w:lineRule="auto"/>
        <w:ind w:left="708"/>
      </w:pPr>
      <w:r>
        <w:rPr>
          <w:b/>
        </w:rPr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 xml:space="preserve">redni   /  izredni </w:t>
      </w:r>
      <w:r w:rsidRPr="006D0B81">
        <w:rPr>
          <w:b/>
        </w:rPr>
        <w:t>študij</w:t>
      </w:r>
    </w:p>
    <w:p w:rsidR="009E6894" w:rsidRDefault="009E6894" w:rsidP="009E6894">
      <w:r>
        <w:tab/>
      </w:r>
      <w:r>
        <w:tab/>
      </w:r>
      <w:r>
        <w:tab/>
      </w:r>
      <w:r>
        <w:tab/>
        <w:t xml:space="preserve"> </w:t>
      </w:r>
    </w:p>
    <w:p w:rsidR="009E6894" w:rsidRDefault="009E6894" w:rsidP="009E6894"/>
    <w:p w:rsidR="009E6894" w:rsidRDefault="009E6894" w:rsidP="009E6894"/>
    <w:p w:rsidR="009E6894" w:rsidRDefault="009E6894" w:rsidP="009E6894"/>
    <w:p w:rsidR="009E6894" w:rsidRDefault="009E6894" w:rsidP="009E6894">
      <w:r w:rsidRPr="002A0A79">
        <w:rPr>
          <w:b/>
        </w:rPr>
        <w:t>dajem soglasje h kandida</w:t>
      </w:r>
      <w:r w:rsidR="00C27492">
        <w:rPr>
          <w:b/>
        </w:rPr>
        <w:t>turi za člana ŠTUDENTSKEGA SVETA</w:t>
      </w:r>
      <w:bookmarkStart w:id="0" w:name="_GoBack"/>
      <w:bookmarkEnd w:id="0"/>
      <w:r w:rsidRPr="002A0A79">
        <w:rPr>
          <w:b/>
        </w:rPr>
        <w:t xml:space="preserve"> </w:t>
      </w:r>
      <w:r>
        <w:rPr>
          <w:b/>
        </w:rPr>
        <w:t>Višje strokovne šole za gostinstvo</w:t>
      </w:r>
      <w:r w:rsidR="00CB73F2">
        <w:rPr>
          <w:b/>
        </w:rPr>
        <w:t>, velnes</w:t>
      </w:r>
      <w:r>
        <w:rPr>
          <w:b/>
        </w:rPr>
        <w:t xml:space="preserve"> in turizem Bled</w:t>
      </w:r>
      <w:r>
        <w:t>.</w:t>
      </w:r>
    </w:p>
    <w:p w:rsidR="009E6894" w:rsidRDefault="009E6894" w:rsidP="009E6894"/>
    <w:p w:rsidR="009E6894" w:rsidRDefault="009E6894" w:rsidP="009E6894"/>
    <w:p w:rsidR="009E6894" w:rsidRDefault="009E6894" w:rsidP="009E6894"/>
    <w:p w:rsidR="009E6894" w:rsidRDefault="009E6894" w:rsidP="009E6894"/>
    <w:p w:rsidR="009E6894" w:rsidRDefault="009E6894" w:rsidP="009E6894"/>
    <w:p w:rsidR="009E6894" w:rsidRDefault="009E6894" w:rsidP="009E6894">
      <w:r>
        <w:t xml:space="preserve">Datum: ___________________ </w:t>
      </w:r>
    </w:p>
    <w:p w:rsidR="009E6894" w:rsidRDefault="009E6894" w:rsidP="009E6894"/>
    <w:p w:rsidR="009E6894" w:rsidRDefault="009E6894" w:rsidP="009E6894"/>
    <w:p w:rsidR="009E6894" w:rsidRDefault="009E6894" w:rsidP="009E6894"/>
    <w:p w:rsidR="009E6894" w:rsidRDefault="009E6894" w:rsidP="009E6894"/>
    <w:p w:rsidR="009E6894" w:rsidRDefault="009E6894" w:rsidP="009E6894"/>
    <w:p w:rsidR="009E6894" w:rsidRDefault="009E6894" w:rsidP="009E6894"/>
    <w:p w:rsidR="009E6894" w:rsidRDefault="009E6894" w:rsidP="009E6894"/>
    <w:p w:rsidR="009E6894" w:rsidRDefault="009E6894" w:rsidP="009E6894"/>
    <w:p w:rsidR="009E6894" w:rsidRDefault="009E6894" w:rsidP="009E6894"/>
    <w:p w:rsidR="009E6894" w:rsidRDefault="009E6894" w:rsidP="009E6894"/>
    <w:p w:rsidR="009E6894" w:rsidRDefault="009E6894" w:rsidP="009E6894">
      <w:r>
        <w:t>__________________________________</w:t>
      </w:r>
    </w:p>
    <w:p w:rsidR="009E6894" w:rsidRPr="009D63B5" w:rsidRDefault="009E6894" w:rsidP="009E6894">
      <w:r>
        <w:t>Podpis</w:t>
      </w:r>
    </w:p>
    <w:p w:rsidR="009B5551" w:rsidRPr="008D3A79" w:rsidRDefault="009B5551" w:rsidP="008D3A79"/>
    <w:sectPr w:rsidR="009B5551" w:rsidRPr="008D3A79" w:rsidSect="009E2FE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50F" w:rsidRDefault="005F450F">
      <w:r>
        <w:separator/>
      </w:r>
    </w:p>
  </w:endnote>
  <w:endnote w:type="continuationSeparator" w:id="0">
    <w:p w:rsidR="005F450F" w:rsidRDefault="005F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659583"/>
      <w:docPartObj>
        <w:docPartGallery w:val="Page Numbers (Bottom of Page)"/>
        <w:docPartUnique/>
      </w:docPartObj>
    </w:sdtPr>
    <w:sdtEndPr/>
    <w:sdtContent>
      <w:p w:rsidR="009B5551" w:rsidRDefault="009B555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A50">
          <w:rPr>
            <w:noProof/>
          </w:rPr>
          <w:t>2</w:t>
        </w:r>
        <w:r>
          <w:fldChar w:fldCharType="end"/>
        </w:r>
      </w:p>
    </w:sdtContent>
  </w:sdt>
  <w:p w:rsidR="009B5551" w:rsidRDefault="009B55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51" w:rsidRDefault="009B5551" w:rsidP="009E2FE3">
    <w:pPr>
      <w:pStyle w:val="Noga"/>
      <w:ind w:left="-1418" w:right="-1418"/>
    </w:pPr>
    <w:r>
      <w:rPr>
        <w:noProof/>
        <w:lang w:eastAsia="sl-SI"/>
      </w:rPr>
      <w:drawing>
        <wp:inline distT="0" distB="0" distL="0" distR="0">
          <wp:extent cx="7562850" cy="866775"/>
          <wp:effectExtent l="0" t="0" r="0" b="0"/>
          <wp:docPr id="2" name="Slika 2" descr="DOPIS VSS BLED PASICA SPOD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 VSS BLED PASICA SPOD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50F" w:rsidRDefault="005F450F">
      <w:r>
        <w:separator/>
      </w:r>
    </w:p>
  </w:footnote>
  <w:footnote w:type="continuationSeparator" w:id="0">
    <w:p w:rsidR="005F450F" w:rsidRDefault="005F4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51" w:rsidRDefault="009B5551" w:rsidP="00267263">
    <w:pPr>
      <w:pStyle w:val="Glava"/>
      <w:ind w:left="-1417" w:right="-1417"/>
    </w:pPr>
    <w:r>
      <w:rPr>
        <w:noProof/>
        <w:lang w:eastAsia="sl-SI"/>
      </w:rPr>
      <w:drawing>
        <wp:inline distT="0" distB="0" distL="0" distR="0">
          <wp:extent cx="7562850" cy="1152525"/>
          <wp:effectExtent l="0" t="0" r="0" b="0"/>
          <wp:docPr id="3" name="Slika 3" descr="DOPIS VSS BLED PASICA ZGO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 VSS BLED PASICA ZGO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51" w:rsidRDefault="009B5551" w:rsidP="009E2FE3">
    <w:pPr>
      <w:pStyle w:val="Glava"/>
      <w:ind w:left="-1418" w:right="-1418"/>
    </w:pPr>
    <w:r>
      <w:rPr>
        <w:noProof/>
        <w:lang w:eastAsia="sl-SI"/>
      </w:rPr>
      <w:drawing>
        <wp:inline distT="0" distB="0" distL="0" distR="0">
          <wp:extent cx="7562850" cy="1152525"/>
          <wp:effectExtent l="0" t="0" r="0" b="0"/>
          <wp:docPr id="1" name="Slika 1" descr="DOPIS VSS BLED PASICA ZGO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 VSS BLED PASICA ZGO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2E45"/>
    <w:multiLevelType w:val="hybridMultilevel"/>
    <w:tmpl w:val="F7CC02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D5B85"/>
    <w:multiLevelType w:val="hybridMultilevel"/>
    <w:tmpl w:val="2ADA70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53225"/>
    <w:multiLevelType w:val="hybridMultilevel"/>
    <w:tmpl w:val="7466E9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91085"/>
    <w:multiLevelType w:val="hybridMultilevel"/>
    <w:tmpl w:val="BFC450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F750D"/>
    <w:multiLevelType w:val="hybridMultilevel"/>
    <w:tmpl w:val="B358E2B2"/>
    <w:lvl w:ilvl="0" w:tplc="880E055C">
      <w:start w:val="4264"/>
      <w:numFmt w:val="decimal"/>
      <w:pStyle w:val="Naslov4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noPunctuationKerning/>
  <w:characterSpacingControl w:val="doNotCompress"/>
  <w:hdrShapeDefaults>
    <o:shapedefaults v:ext="edit" spidmax="2049" style="mso-position-horizontal-relative:page;mso-position-vertical-relative:page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94"/>
    <w:rsid w:val="00070FA4"/>
    <w:rsid w:val="00090358"/>
    <w:rsid w:val="00095663"/>
    <w:rsid w:val="0009794A"/>
    <w:rsid w:val="000A3AC2"/>
    <w:rsid w:val="000B036D"/>
    <w:rsid w:val="000B16C0"/>
    <w:rsid w:val="000C364A"/>
    <w:rsid w:val="00101136"/>
    <w:rsid w:val="00114723"/>
    <w:rsid w:val="00125E8F"/>
    <w:rsid w:val="00173AB3"/>
    <w:rsid w:val="001A141F"/>
    <w:rsid w:val="001D5FD9"/>
    <w:rsid w:val="001F2463"/>
    <w:rsid w:val="00203370"/>
    <w:rsid w:val="00215FFA"/>
    <w:rsid w:val="002354FE"/>
    <w:rsid w:val="00244E2F"/>
    <w:rsid w:val="00262294"/>
    <w:rsid w:val="00267263"/>
    <w:rsid w:val="00273480"/>
    <w:rsid w:val="0027512E"/>
    <w:rsid w:val="002927DA"/>
    <w:rsid w:val="002A0970"/>
    <w:rsid w:val="002B341C"/>
    <w:rsid w:val="002C3A9B"/>
    <w:rsid w:val="002C6161"/>
    <w:rsid w:val="00302047"/>
    <w:rsid w:val="003165EC"/>
    <w:rsid w:val="00345883"/>
    <w:rsid w:val="00367F50"/>
    <w:rsid w:val="003812EF"/>
    <w:rsid w:val="00391C72"/>
    <w:rsid w:val="003D0859"/>
    <w:rsid w:val="003E6FE7"/>
    <w:rsid w:val="003F7C41"/>
    <w:rsid w:val="004027A6"/>
    <w:rsid w:val="0041701A"/>
    <w:rsid w:val="004629F9"/>
    <w:rsid w:val="00482AC6"/>
    <w:rsid w:val="00487271"/>
    <w:rsid w:val="00496B08"/>
    <w:rsid w:val="004A3EEB"/>
    <w:rsid w:val="004D16CB"/>
    <w:rsid w:val="004D28D0"/>
    <w:rsid w:val="004E08B0"/>
    <w:rsid w:val="0052161B"/>
    <w:rsid w:val="00522172"/>
    <w:rsid w:val="005235FE"/>
    <w:rsid w:val="00565564"/>
    <w:rsid w:val="005865B5"/>
    <w:rsid w:val="005912ED"/>
    <w:rsid w:val="005962CD"/>
    <w:rsid w:val="005B7DC7"/>
    <w:rsid w:val="005D2682"/>
    <w:rsid w:val="005F450F"/>
    <w:rsid w:val="00621E4F"/>
    <w:rsid w:val="006250EA"/>
    <w:rsid w:val="006515F6"/>
    <w:rsid w:val="006A05EF"/>
    <w:rsid w:val="006A5C2D"/>
    <w:rsid w:val="006C2AEE"/>
    <w:rsid w:val="006C4290"/>
    <w:rsid w:val="006D44FE"/>
    <w:rsid w:val="0071044E"/>
    <w:rsid w:val="00722E22"/>
    <w:rsid w:val="00733A8B"/>
    <w:rsid w:val="007700E6"/>
    <w:rsid w:val="0077726C"/>
    <w:rsid w:val="0078076D"/>
    <w:rsid w:val="007817C2"/>
    <w:rsid w:val="00783389"/>
    <w:rsid w:val="00795A81"/>
    <w:rsid w:val="007C7F65"/>
    <w:rsid w:val="007F2EF0"/>
    <w:rsid w:val="00804D8F"/>
    <w:rsid w:val="008301CE"/>
    <w:rsid w:val="00877334"/>
    <w:rsid w:val="00881B41"/>
    <w:rsid w:val="00886844"/>
    <w:rsid w:val="0089065A"/>
    <w:rsid w:val="00891BAA"/>
    <w:rsid w:val="00893DC2"/>
    <w:rsid w:val="008C5820"/>
    <w:rsid w:val="008D3A79"/>
    <w:rsid w:val="008E2E22"/>
    <w:rsid w:val="00915DE0"/>
    <w:rsid w:val="00956AAB"/>
    <w:rsid w:val="00980564"/>
    <w:rsid w:val="009924C7"/>
    <w:rsid w:val="00997F64"/>
    <w:rsid w:val="009A7338"/>
    <w:rsid w:val="009B3A50"/>
    <w:rsid w:val="009B5551"/>
    <w:rsid w:val="009E2FE3"/>
    <w:rsid w:val="009E6894"/>
    <w:rsid w:val="009F6E54"/>
    <w:rsid w:val="00A03B5A"/>
    <w:rsid w:val="00A345D8"/>
    <w:rsid w:val="00A958E6"/>
    <w:rsid w:val="00AA0791"/>
    <w:rsid w:val="00AA1DDB"/>
    <w:rsid w:val="00AB4748"/>
    <w:rsid w:val="00AC46C1"/>
    <w:rsid w:val="00B2029D"/>
    <w:rsid w:val="00B73860"/>
    <w:rsid w:val="00B751BC"/>
    <w:rsid w:val="00BA2302"/>
    <w:rsid w:val="00BA7F19"/>
    <w:rsid w:val="00BC0397"/>
    <w:rsid w:val="00C264C3"/>
    <w:rsid w:val="00C27492"/>
    <w:rsid w:val="00C279B0"/>
    <w:rsid w:val="00C81244"/>
    <w:rsid w:val="00C94F75"/>
    <w:rsid w:val="00CB349B"/>
    <w:rsid w:val="00CB584B"/>
    <w:rsid w:val="00CB73F2"/>
    <w:rsid w:val="00CC61CD"/>
    <w:rsid w:val="00CD05ED"/>
    <w:rsid w:val="00CD551C"/>
    <w:rsid w:val="00CE3384"/>
    <w:rsid w:val="00CF3687"/>
    <w:rsid w:val="00D37008"/>
    <w:rsid w:val="00D51D2F"/>
    <w:rsid w:val="00D646D5"/>
    <w:rsid w:val="00D97971"/>
    <w:rsid w:val="00DA24B6"/>
    <w:rsid w:val="00DA7DB7"/>
    <w:rsid w:val="00DC4BC5"/>
    <w:rsid w:val="00DD6AEC"/>
    <w:rsid w:val="00E03E2A"/>
    <w:rsid w:val="00E8012E"/>
    <w:rsid w:val="00E84DE5"/>
    <w:rsid w:val="00EA16E3"/>
    <w:rsid w:val="00EB53A0"/>
    <w:rsid w:val="00ED34D6"/>
    <w:rsid w:val="00EF1BFD"/>
    <w:rsid w:val="00F14105"/>
    <w:rsid w:val="00F32E04"/>
    <w:rsid w:val="00F76E7F"/>
    <w:rsid w:val="00F83A2C"/>
    <w:rsid w:val="00F979B3"/>
    <w:rsid w:val="00FA030F"/>
    <w:rsid w:val="00F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color="white">
      <v:fill color="white"/>
      <v:textbox inset="0,0,0,0"/>
    </o:shapedefaults>
    <o:shapelayout v:ext="edit">
      <o:idmap v:ext="edit" data="1"/>
    </o:shapelayout>
  </w:shapeDefaults>
  <w:decimalSymbol w:val=","/>
  <w:listSeparator w:val=";"/>
  <w14:docId w14:val="687B6861"/>
  <w14:defaultImageDpi w14:val="300"/>
  <w15:chartTrackingRefBased/>
  <w15:docId w15:val="{96EA1438-50DD-4E88-9F2F-FCA1D7D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9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jc w:val="both"/>
    </w:pPr>
    <w:rPr>
      <w:rFonts w:ascii="Verdana" w:hAnsi="Verdana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pPr>
      <w:keepNext/>
      <w:outlineLvl w:val="0"/>
    </w:pPr>
    <w:rPr>
      <w:b/>
      <w:sz w:val="22"/>
    </w:rPr>
  </w:style>
  <w:style w:type="paragraph" w:styleId="Naslov2">
    <w:name w:val="heading 2"/>
    <w:basedOn w:val="Navaden"/>
    <w:next w:val="Navaden"/>
    <w:link w:val="Naslov2Znak"/>
    <w:uiPriority w:val="99"/>
    <w:qFormat/>
    <w:pPr>
      <w:keepNext/>
      <w:outlineLvl w:val="1"/>
    </w:pPr>
    <w:rPr>
      <w:b/>
      <w:bCs/>
      <w:sz w:val="32"/>
    </w:rPr>
  </w:style>
  <w:style w:type="paragraph" w:styleId="Naslov3">
    <w:name w:val="heading 3"/>
    <w:basedOn w:val="Navaden"/>
    <w:next w:val="Navaden"/>
    <w:link w:val="Naslov3Znak"/>
    <w:uiPriority w:val="99"/>
    <w:qFormat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link w:val="Naslov4Znak"/>
    <w:uiPriority w:val="99"/>
    <w:qFormat/>
    <w:pPr>
      <w:keepNext/>
      <w:numPr>
        <w:numId w:val="1"/>
      </w:numPr>
      <w:tabs>
        <w:tab w:val="clear" w:pos="1140"/>
        <w:tab w:val="num" w:pos="900"/>
      </w:tabs>
      <w:ind w:hanging="1140"/>
      <w:outlineLvl w:val="3"/>
    </w:pPr>
    <w:rPr>
      <w:sz w:val="24"/>
      <w:lang w:val="de-DE"/>
    </w:rPr>
  </w:style>
  <w:style w:type="paragraph" w:styleId="Naslov5">
    <w:name w:val="heading 5"/>
    <w:basedOn w:val="Navaden"/>
    <w:next w:val="Navaden"/>
    <w:link w:val="Naslov5Znak"/>
    <w:uiPriority w:val="99"/>
    <w:qFormat/>
    <w:pPr>
      <w:keepNext/>
      <w:outlineLvl w:val="4"/>
    </w:pPr>
    <w:rPr>
      <w:sz w:val="24"/>
      <w:u w:val="doub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9B5551"/>
    <w:rPr>
      <w:rFonts w:ascii="Verdana" w:hAnsi="Verdana"/>
      <w:b/>
      <w:sz w:val="22"/>
      <w:lang w:eastAsia="en-US"/>
    </w:rPr>
  </w:style>
  <w:style w:type="character" w:customStyle="1" w:styleId="Naslov2Znak">
    <w:name w:val="Naslov 2 Znak"/>
    <w:link w:val="Naslov2"/>
    <w:uiPriority w:val="99"/>
    <w:locked/>
    <w:rsid w:val="009B5551"/>
    <w:rPr>
      <w:rFonts w:ascii="Verdana" w:hAnsi="Verdana"/>
      <w:b/>
      <w:bCs/>
      <w:sz w:val="32"/>
      <w:lang w:eastAsia="en-US"/>
    </w:rPr>
  </w:style>
  <w:style w:type="character" w:customStyle="1" w:styleId="Naslov3Znak">
    <w:name w:val="Naslov 3 Znak"/>
    <w:link w:val="Naslov3"/>
    <w:uiPriority w:val="99"/>
    <w:locked/>
    <w:rsid w:val="009B5551"/>
    <w:rPr>
      <w:rFonts w:ascii="Verdana" w:hAnsi="Verdana"/>
      <w:sz w:val="24"/>
      <w:lang w:eastAsia="en-US"/>
    </w:rPr>
  </w:style>
  <w:style w:type="character" w:customStyle="1" w:styleId="Naslov4Znak">
    <w:name w:val="Naslov 4 Znak"/>
    <w:link w:val="Naslov4"/>
    <w:uiPriority w:val="99"/>
    <w:locked/>
    <w:rsid w:val="009B5551"/>
    <w:rPr>
      <w:rFonts w:ascii="Verdana" w:hAnsi="Verdana"/>
      <w:sz w:val="24"/>
      <w:lang w:val="de-DE" w:eastAsia="en-US"/>
    </w:rPr>
  </w:style>
  <w:style w:type="character" w:customStyle="1" w:styleId="Naslov5Znak">
    <w:name w:val="Naslov 5 Znak"/>
    <w:link w:val="Naslov5"/>
    <w:uiPriority w:val="99"/>
    <w:locked/>
    <w:rsid w:val="009B5551"/>
    <w:rPr>
      <w:rFonts w:ascii="Verdana" w:hAnsi="Verdana"/>
      <w:sz w:val="24"/>
      <w:u w:val="double"/>
      <w:lang w:eastAsia="en-US"/>
    </w:rPr>
  </w:style>
  <w:style w:type="paragraph" w:customStyle="1" w:styleId="WfxFaxNum">
    <w:name w:val="WfxFaxNum"/>
    <w:basedOn w:val="Navaden"/>
    <w:uiPriority w:val="99"/>
    <w:rPr>
      <w:sz w:val="22"/>
    </w:rPr>
  </w:style>
  <w:style w:type="paragraph" w:styleId="Telobesedila">
    <w:name w:val="Body Text"/>
    <w:basedOn w:val="Navaden"/>
    <w:link w:val="TelobesedilaZnak"/>
    <w:uiPriority w:val="99"/>
    <w:rPr>
      <w:sz w:val="22"/>
    </w:rPr>
  </w:style>
  <w:style w:type="character" w:customStyle="1" w:styleId="TelobesedilaZnak">
    <w:name w:val="Telo besedila Znak"/>
    <w:link w:val="Telobesedila"/>
    <w:uiPriority w:val="99"/>
    <w:locked/>
    <w:rsid w:val="009B5551"/>
    <w:rPr>
      <w:rFonts w:ascii="Verdana" w:hAnsi="Verdana"/>
      <w:sz w:val="22"/>
      <w:lang w:eastAsia="en-US"/>
    </w:rPr>
  </w:style>
  <w:style w:type="paragraph" w:styleId="Glava">
    <w:name w:val="header"/>
    <w:basedOn w:val="Navaden"/>
    <w:link w:val="GlavaZnak"/>
    <w:uiPriority w:val="99"/>
    <w:pPr>
      <w:tabs>
        <w:tab w:val="center" w:pos="4153"/>
        <w:tab w:val="right" w:pos="8306"/>
      </w:tabs>
    </w:pPr>
  </w:style>
  <w:style w:type="character" w:customStyle="1" w:styleId="GlavaZnak">
    <w:name w:val="Glava Znak"/>
    <w:link w:val="Glava"/>
    <w:uiPriority w:val="99"/>
    <w:locked/>
    <w:rsid w:val="009B5551"/>
    <w:rPr>
      <w:rFonts w:ascii="Verdana" w:hAnsi="Verdana"/>
      <w:lang w:eastAsia="en-US"/>
    </w:rPr>
  </w:style>
  <w:style w:type="paragraph" w:styleId="Noga">
    <w:name w:val="footer"/>
    <w:basedOn w:val="Navaden"/>
    <w:link w:val="NogaZnak"/>
    <w:uiPriority w:val="99"/>
    <w:pPr>
      <w:tabs>
        <w:tab w:val="center" w:pos="4153"/>
        <w:tab w:val="right" w:pos="8306"/>
      </w:tabs>
    </w:pPr>
  </w:style>
  <w:style w:type="character" w:customStyle="1" w:styleId="NogaZnak">
    <w:name w:val="Noga Znak"/>
    <w:link w:val="Noga"/>
    <w:uiPriority w:val="99"/>
    <w:locked/>
    <w:rsid w:val="009B5551"/>
    <w:rPr>
      <w:rFonts w:ascii="Verdana" w:hAnsi="Verdana"/>
      <w:lang w:eastAsia="en-US"/>
    </w:rPr>
  </w:style>
  <w:style w:type="character" w:styleId="tevilkastrani">
    <w:name w:val="page number"/>
    <w:basedOn w:val="Privzetapisavaodstavka"/>
    <w:uiPriority w:val="99"/>
  </w:style>
  <w:style w:type="paragraph" w:customStyle="1" w:styleId="BalloonText1">
    <w:name w:val="Balloon Text1"/>
    <w:basedOn w:val="Navaden"/>
    <w:uiPriority w:val="99"/>
    <w:semiHidden/>
    <w:rPr>
      <w:rFonts w:ascii="Tahoma" w:hAnsi="Tahoma" w:cs="Tahoma"/>
      <w:sz w:val="16"/>
      <w:szCs w:val="16"/>
    </w:rPr>
  </w:style>
  <w:style w:type="paragraph" w:styleId="Datum">
    <w:name w:val="Date"/>
    <w:basedOn w:val="Navaden"/>
    <w:next w:val="Navaden"/>
  </w:style>
  <w:style w:type="paragraph" w:styleId="Zakljunipozdrav">
    <w:name w:val="Closing"/>
    <w:basedOn w:val="Navaden"/>
  </w:style>
  <w:style w:type="paragraph" w:styleId="Podpis">
    <w:name w:val="Signature"/>
    <w:basedOn w:val="Navaden"/>
  </w:style>
  <w:style w:type="paragraph" w:styleId="Besedilooblaka">
    <w:name w:val="Balloon Text"/>
    <w:basedOn w:val="Navaden"/>
    <w:link w:val="BesedilooblakaZnak"/>
    <w:uiPriority w:val="99"/>
    <w:semiHidden/>
    <w:rsid w:val="00F76E7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9B5551"/>
    <w:rPr>
      <w:rFonts w:ascii="Tahoma" w:hAnsi="Tahoma" w:cs="Tahoma"/>
      <w:sz w:val="16"/>
      <w:szCs w:val="16"/>
      <w:lang w:eastAsia="en-US"/>
    </w:rPr>
  </w:style>
  <w:style w:type="paragraph" w:styleId="Naslov">
    <w:name w:val="Title"/>
    <w:basedOn w:val="Navaden"/>
    <w:link w:val="NaslovZnak"/>
    <w:uiPriority w:val="99"/>
    <w:qFormat/>
    <w:rsid w:val="009B5551"/>
    <w:pPr>
      <w:jc w:val="center"/>
    </w:pPr>
    <w:rPr>
      <w:rFonts w:ascii="Arial" w:hAnsi="Arial" w:cs="Arial"/>
      <w:b/>
      <w:bCs/>
      <w:sz w:val="36"/>
      <w:szCs w:val="36"/>
      <w:lang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9B5551"/>
    <w:rPr>
      <w:rFonts w:ascii="Arial" w:hAnsi="Arial" w:cs="Arial"/>
      <w:b/>
      <w:bCs/>
      <w:sz w:val="36"/>
      <w:szCs w:val="36"/>
    </w:rPr>
  </w:style>
  <w:style w:type="character" w:styleId="Krepko">
    <w:name w:val="Strong"/>
    <w:uiPriority w:val="99"/>
    <w:qFormat/>
    <w:rsid w:val="009B5551"/>
    <w:rPr>
      <w:b/>
      <w:bCs/>
    </w:rPr>
  </w:style>
  <w:style w:type="character" w:styleId="Hiperpovezava">
    <w:name w:val="Hyperlink"/>
    <w:uiPriority w:val="99"/>
    <w:rsid w:val="009B5551"/>
    <w:rPr>
      <w:color w:val="0000FF"/>
      <w:u w:val="single"/>
    </w:rPr>
  </w:style>
  <w:style w:type="paragraph" w:styleId="Telobesedila-zamik2">
    <w:name w:val="Body Text Indent 2"/>
    <w:basedOn w:val="Navaden"/>
    <w:link w:val="Telobesedila-zamik2Znak"/>
    <w:uiPriority w:val="99"/>
    <w:rsid w:val="009B5551"/>
    <w:pPr>
      <w:spacing w:after="120" w:line="480" w:lineRule="auto"/>
      <w:ind w:left="283"/>
    </w:pPr>
    <w:rPr>
      <w:rFonts w:cs="Verdana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rsid w:val="009B5551"/>
    <w:rPr>
      <w:rFonts w:ascii="Verdana" w:hAnsi="Verdana" w:cs="Verdana"/>
      <w:lang w:eastAsia="en-US"/>
    </w:rPr>
  </w:style>
  <w:style w:type="paragraph" w:customStyle="1" w:styleId="p">
    <w:name w:val="p"/>
    <w:basedOn w:val="Navaden"/>
    <w:uiPriority w:val="99"/>
    <w:rsid w:val="009B5551"/>
    <w:pPr>
      <w:spacing w:before="40" w:after="10"/>
      <w:ind w:left="10" w:right="10" w:firstLine="240"/>
    </w:pPr>
    <w:rPr>
      <w:rFonts w:ascii="Arial" w:hAnsi="Arial" w:cs="Arial"/>
      <w:color w:val="222222"/>
      <w:sz w:val="22"/>
      <w:szCs w:val="22"/>
      <w:lang w:eastAsia="sl-SI"/>
    </w:rPr>
  </w:style>
  <w:style w:type="paragraph" w:customStyle="1" w:styleId="ListParagraph1">
    <w:name w:val="List Paragraph1"/>
    <w:basedOn w:val="Navaden"/>
    <w:uiPriority w:val="99"/>
    <w:rsid w:val="009B5551"/>
    <w:pPr>
      <w:ind w:left="720"/>
    </w:pPr>
    <w:rPr>
      <w:rFonts w:ascii="Arial" w:hAnsi="Arial" w:cs="Arial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rsid w:val="009B5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9B5551"/>
    <w:rPr>
      <w:rFonts w:ascii="Courier New" w:hAnsi="Courier New" w:cs="Courier New"/>
      <w:color w:val="000000"/>
      <w:sz w:val="18"/>
      <w:szCs w:val="18"/>
    </w:rPr>
  </w:style>
  <w:style w:type="paragraph" w:customStyle="1" w:styleId="Slog1">
    <w:name w:val="Slog1"/>
    <w:basedOn w:val="Navaden"/>
    <w:uiPriority w:val="99"/>
    <w:rsid w:val="009B5551"/>
    <w:pPr>
      <w:spacing w:line="264" w:lineRule="auto"/>
    </w:pPr>
    <w:rPr>
      <w:rFonts w:ascii="Arial Narrow" w:hAnsi="Arial Narrow" w:cs="Arial Narrow"/>
      <w:sz w:val="24"/>
      <w:szCs w:val="24"/>
      <w:lang w:eastAsia="sl-SI"/>
    </w:rPr>
  </w:style>
  <w:style w:type="character" w:styleId="Pripombasklic">
    <w:name w:val="annotation reference"/>
    <w:uiPriority w:val="99"/>
    <w:rsid w:val="009B5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9B5551"/>
    <w:rPr>
      <w:rFonts w:cs="Verdana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B5551"/>
    <w:rPr>
      <w:rFonts w:ascii="Verdana" w:hAnsi="Verdana" w:cs="Verdan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9B5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9B5551"/>
    <w:rPr>
      <w:rFonts w:ascii="Verdana" w:hAnsi="Verdana" w:cs="Verdana"/>
      <w:b/>
      <w:bCs/>
      <w:lang w:eastAsia="en-US"/>
    </w:rPr>
  </w:style>
  <w:style w:type="paragraph" w:styleId="Telobesedila2">
    <w:name w:val="Body Text 2"/>
    <w:basedOn w:val="Navaden"/>
    <w:link w:val="Telobesedila2Znak"/>
    <w:uiPriority w:val="99"/>
    <w:rsid w:val="009B5551"/>
    <w:rPr>
      <w:rFonts w:ascii="Arial" w:hAnsi="Arial" w:cs="Arial"/>
      <w:sz w:val="22"/>
      <w:szCs w:val="22"/>
      <w:lang w:eastAsia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9B5551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avaden"/>
    <w:uiPriority w:val="99"/>
    <w:rsid w:val="009B5551"/>
    <w:pPr>
      <w:ind w:left="720"/>
    </w:pPr>
    <w:rPr>
      <w:rFonts w:ascii="Arial" w:hAnsi="Arial" w:cs="Arial"/>
      <w:sz w:val="18"/>
      <w:szCs w:val="18"/>
      <w:lang w:eastAsia="sl-SI"/>
    </w:rPr>
  </w:style>
  <w:style w:type="paragraph" w:styleId="Navadensplet">
    <w:name w:val="Normal (Web)"/>
    <w:basedOn w:val="Navaden"/>
    <w:uiPriority w:val="99"/>
    <w:rsid w:val="009B5551"/>
    <w:pPr>
      <w:spacing w:after="210"/>
      <w:jc w:val="left"/>
    </w:pPr>
    <w:rPr>
      <w:rFonts w:cs="Verdana"/>
      <w:color w:val="333333"/>
      <w:sz w:val="18"/>
      <w:szCs w:val="18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9B5551"/>
    <w:rPr>
      <w:rFonts w:cs="Verdan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B5551"/>
    <w:rPr>
      <w:rFonts w:ascii="Verdana" w:hAnsi="Verdana" w:cs="Verdana"/>
      <w:lang w:eastAsia="en-US"/>
    </w:rPr>
  </w:style>
  <w:style w:type="character" w:styleId="Sprotnaopomba-sklic">
    <w:name w:val="footnote reference"/>
    <w:uiPriority w:val="99"/>
    <w:rsid w:val="009B5551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B5551"/>
    <w:pPr>
      <w:ind w:left="720"/>
    </w:pPr>
    <w:rPr>
      <w:rFonts w:cs="Verdana"/>
    </w:rPr>
  </w:style>
  <w:style w:type="paragraph" w:customStyle="1" w:styleId="msolistparagraph0">
    <w:name w:val="msolistparagraph"/>
    <w:basedOn w:val="Navaden"/>
    <w:uiPriority w:val="99"/>
    <w:rsid w:val="009B5551"/>
    <w:pPr>
      <w:ind w:left="720"/>
      <w:jc w:val="left"/>
    </w:pPr>
    <w:rPr>
      <w:rFonts w:ascii="Calibri" w:hAnsi="Calibri" w:cs="Calibri"/>
      <w:sz w:val="22"/>
      <w:szCs w:val="22"/>
    </w:rPr>
  </w:style>
  <w:style w:type="paragraph" w:styleId="NaslovTOC">
    <w:name w:val="TOC Heading"/>
    <w:basedOn w:val="Naslov1"/>
    <w:next w:val="Navaden"/>
    <w:uiPriority w:val="99"/>
    <w:qFormat/>
    <w:rsid w:val="009B5551"/>
    <w:pPr>
      <w:keepLines/>
      <w:spacing w:before="240" w:line="259" w:lineRule="auto"/>
      <w:jc w:val="left"/>
      <w:outlineLvl w:val="9"/>
    </w:pPr>
    <w:rPr>
      <w:rFonts w:ascii="Cambria" w:eastAsia="SimSun" w:hAnsi="Cambria" w:cs="Cambria"/>
      <w:b w:val="0"/>
      <w:color w:val="365F91"/>
      <w:sz w:val="32"/>
      <w:szCs w:val="32"/>
      <w:lang w:eastAsia="sl-SI"/>
    </w:rPr>
  </w:style>
  <w:style w:type="paragraph" w:styleId="Kazalovsebine1">
    <w:name w:val="toc 1"/>
    <w:basedOn w:val="Navaden"/>
    <w:next w:val="Navaden"/>
    <w:autoRedefine/>
    <w:uiPriority w:val="39"/>
    <w:rsid w:val="009B5551"/>
    <w:pPr>
      <w:spacing w:after="100"/>
    </w:pPr>
    <w:rPr>
      <w:rFonts w:cs="Verdana"/>
    </w:rPr>
  </w:style>
  <w:style w:type="paragraph" w:customStyle="1" w:styleId="listparagraph">
    <w:name w:val="listparagraph"/>
    <w:basedOn w:val="Navaden"/>
    <w:uiPriority w:val="99"/>
    <w:rsid w:val="009B5551"/>
    <w:pPr>
      <w:ind w:left="720"/>
    </w:pPr>
    <w:rPr>
      <w:rFonts w:cs="Verdan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resan.VGSBLED\Local%20Settings\Temporary%20Internet%20Files\OLKC8\MEMO_gla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824F3D-3268-4EF6-82BB-336A74EC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MEMO_glava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POSSEHL d</vt:lpstr>
    </vt:vector>
  </TitlesOfParts>
  <Company>POLIKONS d.o.o.</Company>
  <LinksUpToDate>false</LinksUpToDate>
  <CharactersWithSpaces>471</CharactersWithSpaces>
  <SharedDoc>false</SharedDoc>
  <HLinks>
    <vt:vector size="24" baseType="variant">
      <vt:variant>
        <vt:i4>4325464</vt:i4>
      </vt:variant>
      <vt:variant>
        <vt:i4>4316</vt:i4>
      </vt:variant>
      <vt:variant>
        <vt:i4>1025</vt:i4>
      </vt:variant>
      <vt:variant>
        <vt:i4>1</vt:i4>
      </vt:variant>
      <vt:variant>
        <vt:lpwstr>DOPIS VSS BLED PASICA ZGORAJ</vt:lpwstr>
      </vt:variant>
      <vt:variant>
        <vt:lpwstr/>
      </vt:variant>
      <vt:variant>
        <vt:i4>4390993</vt:i4>
      </vt:variant>
      <vt:variant>
        <vt:i4>4322</vt:i4>
      </vt:variant>
      <vt:variant>
        <vt:i4>1026</vt:i4>
      </vt:variant>
      <vt:variant>
        <vt:i4>1</vt:i4>
      </vt:variant>
      <vt:variant>
        <vt:lpwstr>DOPIS VSS BLED PASICA SPODAJ</vt:lpwstr>
      </vt:variant>
      <vt:variant>
        <vt:lpwstr/>
      </vt:variant>
      <vt:variant>
        <vt:i4>1114212</vt:i4>
      </vt:variant>
      <vt:variant>
        <vt:i4>-1</vt:i4>
      </vt:variant>
      <vt:variant>
        <vt:i4>2066</vt:i4>
      </vt:variant>
      <vt:variant>
        <vt:i4>1</vt:i4>
      </vt:variant>
      <vt:variant>
        <vt:lpwstr>Vssgt_mid_slo</vt:lpwstr>
      </vt:variant>
      <vt:variant>
        <vt:lpwstr/>
      </vt:variant>
      <vt:variant>
        <vt:i4>1507433</vt:i4>
      </vt:variant>
      <vt:variant>
        <vt:i4>-1</vt:i4>
      </vt:variant>
      <vt:variant>
        <vt:i4>2067</vt:i4>
      </vt:variant>
      <vt:variant>
        <vt:i4>1</vt:i4>
      </vt:variant>
      <vt:variant>
        <vt:lpwstr>Vssgt_top_slo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VSŠ Bled</dc:creator>
  <cp:keywords/>
  <dc:description/>
  <cp:lastModifiedBy>Saša Ferjan</cp:lastModifiedBy>
  <cp:revision>3</cp:revision>
  <cp:lastPrinted>2017-12-29T10:34:00Z</cp:lastPrinted>
  <dcterms:created xsi:type="dcterms:W3CDTF">2018-11-26T10:01:00Z</dcterms:created>
  <dcterms:modified xsi:type="dcterms:W3CDTF">2018-11-26T10:01:00Z</dcterms:modified>
</cp:coreProperties>
</file>